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A759" w14:textId="77777777" w:rsidR="008A040D" w:rsidRDefault="008A040D">
      <w:pPr>
        <w:widowControl w:val="0"/>
        <w:ind w:left="3600" w:firstLine="720"/>
        <w:rPr>
          <w:rFonts w:ascii="Eurostile" w:hAnsi="Eurostile"/>
          <w:sz w:val="28"/>
        </w:rPr>
      </w:pPr>
    </w:p>
    <w:p w14:paraId="0EA606C8" w14:textId="40668D8C" w:rsidR="008A040D" w:rsidRPr="00766018" w:rsidRDefault="00766018" w:rsidP="00805967">
      <w:pPr>
        <w:widowControl w:val="0"/>
        <w:tabs>
          <w:tab w:val="left" w:pos="8789"/>
        </w:tabs>
        <w:rPr>
          <w:rFonts w:ascii="Univers" w:hAnsi="Univers"/>
          <w:sz w:val="24"/>
        </w:rPr>
      </w:pPr>
      <w:r w:rsidRPr="00766018">
        <w:rPr>
          <w:sz w:val="14"/>
        </w:rPr>
        <w:object w:dxaOrig="2535" w:dyaOrig="2610" w14:anchorId="777E0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>
            <v:imagedata r:id="rId7" o:title=""/>
          </v:shape>
          <o:OLEObject Type="Embed" ProgID="PBrush" ShapeID="_x0000_i1025" DrawAspect="Content" ObjectID="_1817120795" r:id="rId8"/>
        </w:object>
      </w:r>
      <w:r w:rsidR="008A040D" w:rsidRPr="00766018">
        <w:rPr>
          <w:sz w:val="14"/>
        </w:rPr>
        <w:t xml:space="preserve">  </w:t>
      </w:r>
      <w:r w:rsidRPr="00766018">
        <w:rPr>
          <w:sz w:val="14"/>
        </w:rPr>
        <w:object w:dxaOrig="5071" w:dyaOrig="645" w14:anchorId="394D7E76">
          <v:shape id="_x0000_i1026" type="#_x0000_t75" style="width:221.5pt;height:25.5pt" o:ole="">
            <v:imagedata r:id="rId9" o:title=""/>
          </v:shape>
          <o:OLEObject Type="Embed" ProgID="PBrush" ShapeID="_x0000_i1026" DrawAspect="Content" ObjectID="_1817120796" r:id="rId10"/>
        </w:object>
      </w:r>
      <w:r w:rsidR="008A040D" w:rsidRPr="00766018">
        <w:rPr>
          <w:sz w:val="14"/>
        </w:rPr>
        <w:t xml:space="preserve">    </w:t>
      </w:r>
      <w:r w:rsidR="008A040D" w:rsidRPr="00766018">
        <w:rPr>
          <w:rFonts w:ascii="Univers" w:hAnsi="Univers"/>
          <w:sz w:val="24"/>
        </w:rPr>
        <w:t xml:space="preserve"> </w:t>
      </w:r>
    </w:p>
    <w:p w14:paraId="125EED77" w14:textId="77777777" w:rsidR="008A040D" w:rsidRDefault="008A040D">
      <w:pPr>
        <w:widowControl w:val="0"/>
        <w:rPr>
          <w:rFonts w:ascii="Univers" w:hAnsi="Univers"/>
          <w:sz w:val="24"/>
        </w:rPr>
      </w:pPr>
    </w:p>
    <w:p w14:paraId="5EC8BAA8" w14:textId="1CCEC40B" w:rsidR="008A040D" w:rsidRPr="00766018" w:rsidRDefault="00746445" w:rsidP="004B5A6C">
      <w:pPr>
        <w:widowControl w:val="0"/>
        <w:tabs>
          <w:tab w:val="right" w:pos="9639"/>
        </w:tabs>
        <w:rPr>
          <w:rFonts w:ascii="Comic Sans MS" w:hAnsi="Comic Sans MS"/>
          <w:b/>
        </w:rPr>
      </w:pPr>
      <w:r w:rsidRPr="00766018">
        <w:rPr>
          <w:rFonts w:ascii="Comic Sans MS" w:hAnsi="Comic Sans MS"/>
          <w:b/>
          <w:sz w:val="32"/>
          <w:szCs w:val="36"/>
        </w:rPr>
        <w:t>Avtale om vinteropplag 20</w:t>
      </w:r>
      <w:r w:rsidR="00F80AFE" w:rsidRPr="00766018">
        <w:rPr>
          <w:rFonts w:ascii="Comic Sans MS" w:hAnsi="Comic Sans MS"/>
          <w:b/>
          <w:sz w:val="32"/>
          <w:szCs w:val="36"/>
        </w:rPr>
        <w:t>2</w:t>
      </w:r>
      <w:r w:rsidR="00DF6CAB">
        <w:rPr>
          <w:rFonts w:ascii="Comic Sans MS" w:hAnsi="Comic Sans MS"/>
          <w:b/>
          <w:sz w:val="32"/>
          <w:szCs w:val="36"/>
        </w:rPr>
        <w:t>5</w:t>
      </w:r>
      <w:r w:rsidR="00632DC4" w:rsidRPr="00766018">
        <w:rPr>
          <w:rFonts w:ascii="Comic Sans MS" w:hAnsi="Comic Sans MS"/>
          <w:b/>
          <w:sz w:val="32"/>
          <w:szCs w:val="36"/>
        </w:rPr>
        <w:t xml:space="preserve"> - 20</w:t>
      </w:r>
      <w:r w:rsidR="00DD7067" w:rsidRPr="00766018">
        <w:rPr>
          <w:rFonts w:ascii="Comic Sans MS" w:hAnsi="Comic Sans MS"/>
          <w:b/>
          <w:sz w:val="32"/>
          <w:szCs w:val="36"/>
        </w:rPr>
        <w:t>2</w:t>
      </w:r>
      <w:r w:rsidR="00DF6CAB">
        <w:rPr>
          <w:rFonts w:ascii="Comic Sans MS" w:hAnsi="Comic Sans MS"/>
          <w:b/>
          <w:sz w:val="32"/>
          <w:szCs w:val="36"/>
        </w:rPr>
        <w:t>6</w:t>
      </w:r>
      <w:r w:rsidR="008A040D" w:rsidRPr="00766018">
        <w:rPr>
          <w:rFonts w:ascii="Comic Sans MS" w:hAnsi="Comic Sans MS"/>
          <w:b/>
        </w:rPr>
        <w:t>.</w:t>
      </w:r>
    </w:p>
    <w:p w14:paraId="55ADA35C" w14:textId="77777777" w:rsidR="00E52D37" w:rsidRDefault="00E52D37">
      <w:pPr>
        <w:widowControl w:val="0"/>
        <w:rPr>
          <w:rFonts w:ascii="Comic Sans MS" w:hAnsi="Comic Sans MS"/>
          <w:sz w:val="22"/>
        </w:rPr>
      </w:pPr>
    </w:p>
    <w:p w14:paraId="0160E295" w14:textId="39510A54" w:rsidR="00C92331" w:rsidRPr="00F63877" w:rsidRDefault="00EA5C69" w:rsidP="00632DC4">
      <w:pPr>
        <w:pStyle w:val="BodyTextIndent"/>
        <w:tabs>
          <w:tab w:val="clear" w:pos="993"/>
          <w:tab w:val="left" w:pos="142"/>
        </w:tabs>
        <w:ind w:left="0" w:firstLine="0"/>
      </w:pPr>
      <w:r>
        <w:t>Vi ønsker å gjøre avtaler om</w:t>
      </w:r>
      <w:r w:rsidR="00632DC4">
        <w:t xml:space="preserve"> vinteropplag </w:t>
      </w:r>
      <w:r>
        <w:t>så tidlig som mulig for å sikre at alle plasser blir benyttet</w:t>
      </w:r>
      <w:r w:rsidR="00632DC4">
        <w:t xml:space="preserve">. </w:t>
      </w:r>
      <w:r w:rsidR="00DB5C1D">
        <w:t xml:space="preserve">Det er begrenset med plasser og hvor store båter vi kan ta opp, og primært vil båteier med rettighetsbrev i Strand Båtforening bli prioritert, dernest de med ordinært medlemskap. </w:t>
      </w:r>
      <w:r w:rsidR="008E5783">
        <w:t xml:space="preserve">Er du i tvil om din båt kan tas i opplag på Strand: ta kontakt med Erik </w:t>
      </w:r>
      <w:r w:rsidR="008E5783" w:rsidRPr="008E5783">
        <w:t>Feltm</w:t>
      </w:r>
      <w:r w:rsidR="008E13DD">
        <w:t xml:space="preserve">an Halvorsen på </w:t>
      </w:r>
      <w:r w:rsidR="008E5783" w:rsidRPr="008E5783">
        <w:t xml:space="preserve"> 915 66</w:t>
      </w:r>
      <w:r w:rsidR="008E13DD">
        <w:t> </w:t>
      </w:r>
      <w:r w:rsidR="008E5783" w:rsidRPr="008E5783">
        <w:t>970</w:t>
      </w:r>
      <w:r w:rsidR="008E13DD">
        <w:t xml:space="preserve">, eller Helge Haaverstad på 90176472 </w:t>
      </w:r>
      <w:r w:rsidR="00766018">
        <w:t xml:space="preserve">. </w:t>
      </w:r>
      <w:r w:rsidR="00DB5C1D">
        <w:t>Opplagsplass tildeles fortløpende så lenge det er plasser ledig</w:t>
      </w:r>
      <w:r w:rsidR="008E5783">
        <w:t>, o</w:t>
      </w:r>
      <w:r w:rsidR="008E5783">
        <w:rPr>
          <w:u w:val="single"/>
        </w:rPr>
        <w:t>g d</w:t>
      </w:r>
      <w:r w:rsidR="008E5783" w:rsidRPr="003B1C3F">
        <w:rPr>
          <w:u w:val="single"/>
        </w:rPr>
        <w:t>ersom det blir overtegning vil prinsippet ”først til mølla” gjelde</w:t>
      </w:r>
      <w:r w:rsidR="00F63877">
        <w:t>.</w:t>
      </w:r>
      <w:r w:rsidR="00F63877" w:rsidRPr="00F63877">
        <w:t xml:space="preserve"> De som ikke har levert skjema ved fristens utløp kan ikke påregne opplag kommende vinter</w:t>
      </w:r>
      <w:r w:rsidR="00F63877">
        <w:t>.</w:t>
      </w:r>
    </w:p>
    <w:p w14:paraId="63884C58" w14:textId="39EE02A9" w:rsidR="00143029" w:rsidRDefault="00143029" w:rsidP="00632DC4">
      <w:pPr>
        <w:pStyle w:val="BodyTextIndent"/>
        <w:tabs>
          <w:tab w:val="clear" w:pos="993"/>
          <w:tab w:val="left" w:pos="142"/>
        </w:tabs>
        <w:ind w:left="0" w:firstLine="0"/>
      </w:pPr>
      <w:r>
        <w:t>Skjemaet må returneres til Strand Båtforeningen enten pr. post, legges i vår postkasse, eller leveres direkte til vår havnesjef</w:t>
      </w:r>
      <w:r w:rsidR="00380A83">
        <w:t xml:space="preserve"> </w:t>
      </w:r>
      <w:r w:rsidR="00EA5C69">
        <w:t>tidligst mulig og senest</w:t>
      </w:r>
      <w:r>
        <w:t xml:space="preserve"> </w:t>
      </w:r>
      <w:r w:rsidR="00380A83" w:rsidRPr="6F43CE3C">
        <w:rPr>
          <w:b/>
          <w:bCs/>
          <w:u w:val="single"/>
        </w:rPr>
        <w:t xml:space="preserve">innen </w:t>
      </w:r>
      <w:r w:rsidR="00253B53" w:rsidRPr="6F43CE3C">
        <w:rPr>
          <w:b/>
          <w:bCs/>
          <w:u w:val="single"/>
        </w:rPr>
        <w:t>1</w:t>
      </w:r>
      <w:r w:rsidR="00292D41" w:rsidRPr="6F43CE3C">
        <w:rPr>
          <w:b/>
          <w:bCs/>
          <w:u w:val="single"/>
        </w:rPr>
        <w:t>8</w:t>
      </w:r>
      <w:r w:rsidRPr="6F43CE3C">
        <w:rPr>
          <w:b/>
          <w:bCs/>
          <w:u w:val="single"/>
        </w:rPr>
        <w:t>.</w:t>
      </w:r>
      <w:r w:rsidR="00EA5C69" w:rsidRPr="6F43CE3C">
        <w:rPr>
          <w:b/>
          <w:bCs/>
          <w:u w:val="single"/>
        </w:rPr>
        <w:t>august</w:t>
      </w:r>
      <w:r w:rsidRPr="6F43CE3C">
        <w:rPr>
          <w:b/>
          <w:bCs/>
          <w:u w:val="single"/>
        </w:rPr>
        <w:t xml:space="preserve"> 20</w:t>
      </w:r>
      <w:r w:rsidR="00F80AFE" w:rsidRPr="6F43CE3C">
        <w:rPr>
          <w:b/>
          <w:bCs/>
          <w:u w:val="single"/>
        </w:rPr>
        <w:t>2</w:t>
      </w:r>
      <w:r w:rsidR="00253B53" w:rsidRPr="6F43CE3C">
        <w:rPr>
          <w:b/>
          <w:bCs/>
          <w:u w:val="single"/>
        </w:rPr>
        <w:t>5</w:t>
      </w:r>
      <w:r>
        <w:t>.</w:t>
      </w:r>
    </w:p>
    <w:p w14:paraId="7EE5A8F4" w14:textId="64E7D02B" w:rsidR="00F63877" w:rsidRDefault="00EE6B85" w:rsidP="00632DC4">
      <w:pPr>
        <w:pStyle w:val="BodyTextIndent"/>
        <w:tabs>
          <w:tab w:val="clear" w:pos="993"/>
          <w:tab w:val="left" w:pos="142"/>
        </w:tabs>
        <w:ind w:left="0" w:firstLine="0"/>
      </w:pPr>
      <w:r>
        <w:tab/>
      </w:r>
      <w:r>
        <w:tab/>
      </w:r>
      <w:r>
        <w:tab/>
      </w:r>
      <w:r>
        <w:tab/>
      </w:r>
    </w:p>
    <w:p w14:paraId="4B8F8270" w14:textId="452C8555" w:rsidR="00B32895" w:rsidRDefault="00B32895" w:rsidP="00632DC4">
      <w:pPr>
        <w:pStyle w:val="BodyTextIndent"/>
        <w:tabs>
          <w:tab w:val="clear" w:pos="993"/>
          <w:tab w:val="left" w:pos="142"/>
        </w:tabs>
        <w:ind w:left="0" w:firstLine="0"/>
      </w:pPr>
      <w:r>
        <w:t>Navn:</w:t>
      </w:r>
      <w:r w:rsidR="00EE6B85">
        <w:t xml:space="preserve"> </w:t>
      </w:r>
      <w:r w:rsidR="00253B53">
        <w:tab/>
      </w:r>
      <w:r w:rsidR="00253B53">
        <w:tab/>
      </w:r>
      <w:r w:rsidR="00253B53">
        <w:tab/>
      </w:r>
      <w:r w:rsidR="00253B53">
        <w:tab/>
      </w:r>
      <w:r w:rsidR="00DF6CAB">
        <w:tab/>
      </w:r>
      <w:r w:rsidR="00DF6CAB">
        <w:tab/>
      </w:r>
      <w:r w:rsidR="005132BA">
        <w:t xml:space="preserve"> </w:t>
      </w:r>
      <w:r w:rsidR="00253B53">
        <w:tab/>
      </w:r>
      <w:r w:rsidR="00253B53">
        <w:tab/>
      </w:r>
      <w:r w:rsidR="00253B53">
        <w:tab/>
      </w:r>
      <w:r w:rsidR="00253B53">
        <w:tab/>
      </w:r>
      <w:r w:rsidR="00253B53">
        <w:tab/>
      </w:r>
      <w:r w:rsidR="00253B53">
        <w:tab/>
        <w:t xml:space="preserve">           </w:t>
      </w:r>
      <w:r w:rsidR="008E13DD">
        <w:t>Kryss av</w:t>
      </w:r>
      <w:r w:rsidR="00AE1D41">
        <w:t>: Plasseier:</w:t>
      </w:r>
      <w:r w:rsidR="00BA1DA4">
        <w:t xml:space="preserve">- </w:t>
      </w:r>
      <w:r w:rsidR="00AE1D41">
        <w:t>Leietaker:</w:t>
      </w:r>
      <w:r w:rsidR="00BA1DA4">
        <w:t xml:space="preserve"> - </w:t>
      </w:r>
      <w:r w:rsidR="00AE1D41">
        <w:t>Ekstern:</w:t>
      </w:r>
      <w:r w:rsidR="00253B53">
        <w:t>-</w:t>
      </w:r>
      <w:r w:rsidR="00BA1DA4">
        <w:t xml:space="preserve">  </w:t>
      </w:r>
      <w:r w:rsidR="00AE1D41">
        <w:t>Ny:</w:t>
      </w:r>
      <w:r w:rsidR="00EE6B85">
        <w:t xml:space="preserve"> </w:t>
      </w:r>
      <w:r w:rsidR="00253B53">
        <w:t>-</w:t>
      </w:r>
    </w:p>
    <w:p w14:paraId="5B8BEECF" w14:textId="77777777" w:rsidR="00B32895" w:rsidRDefault="00B32895" w:rsidP="00632DC4">
      <w:pPr>
        <w:pStyle w:val="BodyTextIndent"/>
        <w:tabs>
          <w:tab w:val="clear" w:pos="993"/>
          <w:tab w:val="left" w:pos="142"/>
        </w:tabs>
        <w:ind w:left="0" w:firstLine="0"/>
      </w:pPr>
    </w:p>
    <w:p w14:paraId="3F4A4B31" w14:textId="7861D144" w:rsidR="00B32895" w:rsidRDefault="00B32895" w:rsidP="00632DC4">
      <w:pPr>
        <w:pStyle w:val="BodyTextIndent"/>
        <w:tabs>
          <w:tab w:val="clear" w:pos="993"/>
          <w:tab w:val="left" w:pos="142"/>
        </w:tabs>
        <w:ind w:left="0" w:firstLine="0"/>
      </w:pPr>
      <w:r>
        <w:t>Adresse:</w:t>
      </w:r>
      <w:r w:rsidR="00EE6B85">
        <w:t xml:space="preserve"> </w:t>
      </w:r>
    </w:p>
    <w:p w14:paraId="35936744" w14:textId="5C745DEA" w:rsidR="00F63877" w:rsidRDefault="00B32895" w:rsidP="00632DC4">
      <w:pPr>
        <w:pStyle w:val="BodyTextIndent"/>
        <w:tabs>
          <w:tab w:val="clear" w:pos="993"/>
          <w:tab w:val="left" w:pos="142"/>
        </w:tabs>
        <w:ind w:left="0" w:firstLine="0"/>
      </w:pPr>
      <w:r>
        <w:t>Telf.mob:</w:t>
      </w:r>
      <w:r w:rsidR="00EE6B85">
        <w:t xml:space="preserve"> </w:t>
      </w:r>
      <w:r w:rsidR="00A53B28">
        <w:t>+47</w:t>
      </w:r>
      <w:r w:rsidR="00DF6CAB">
        <w:tab/>
      </w:r>
      <w:r w:rsidR="00DF6CAB">
        <w:tab/>
      </w:r>
      <w:r w:rsidR="00DF6CAB">
        <w:tab/>
      </w:r>
      <w:r w:rsidR="00DF6CAB">
        <w:tab/>
      </w:r>
      <w:r w:rsidR="005132BA">
        <w:t xml:space="preserve"> </w:t>
      </w:r>
      <w:r w:rsidR="00253B53">
        <w:tab/>
      </w:r>
      <w:r w:rsidR="00253B53">
        <w:tab/>
      </w:r>
      <w:r w:rsidR="00253B53">
        <w:tab/>
      </w:r>
      <w:r w:rsidR="00253B53">
        <w:tab/>
      </w:r>
      <w:r w:rsidR="00253B53">
        <w:tab/>
      </w:r>
      <w:r w:rsidR="00253B53">
        <w:tab/>
      </w:r>
      <w:r w:rsidR="00253B53">
        <w:tab/>
      </w:r>
      <w:r w:rsidR="00253B53">
        <w:tab/>
      </w:r>
      <w:r w:rsidR="00253B53">
        <w:tab/>
      </w:r>
      <w:r w:rsidR="00253B53">
        <w:tab/>
      </w:r>
      <w:r w:rsidR="00253B53">
        <w:tab/>
      </w:r>
      <w:r w:rsidR="00253B53">
        <w:tab/>
      </w:r>
      <w:r w:rsidR="00253B53">
        <w:tab/>
      </w:r>
      <w:r w:rsidR="00F63877">
        <w:t>E-mail</w:t>
      </w:r>
      <w:r w:rsidR="00EE6B85">
        <w:t xml:space="preserve">: </w:t>
      </w:r>
    </w:p>
    <w:p w14:paraId="41F0412B" w14:textId="77777777" w:rsidR="00EE6B85" w:rsidRDefault="00EE6B85" w:rsidP="00632DC4">
      <w:pPr>
        <w:pStyle w:val="BodyTextIndent"/>
        <w:tabs>
          <w:tab w:val="clear" w:pos="993"/>
          <w:tab w:val="left" w:pos="142"/>
        </w:tabs>
        <w:ind w:left="0" w:firstLine="0"/>
      </w:pPr>
    </w:p>
    <w:p w14:paraId="72ED7E75" w14:textId="7743C394" w:rsidR="00B32895" w:rsidRDefault="00B32895" w:rsidP="00632DC4">
      <w:pPr>
        <w:pStyle w:val="BodyTextIndent"/>
        <w:tabs>
          <w:tab w:val="clear" w:pos="993"/>
          <w:tab w:val="left" w:pos="142"/>
        </w:tabs>
        <w:ind w:left="0" w:firstLine="0"/>
      </w:pPr>
      <w:r>
        <w:t>Båttype/fabrikat</w:t>
      </w:r>
      <w:r w:rsidR="00EE6B85">
        <w:t xml:space="preserve">: </w:t>
      </w:r>
    </w:p>
    <w:p w14:paraId="1C1945A4" w14:textId="77777777" w:rsidR="00B32895" w:rsidRDefault="00B32895" w:rsidP="00632DC4">
      <w:pPr>
        <w:pStyle w:val="BodyTextIndent"/>
        <w:tabs>
          <w:tab w:val="clear" w:pos="993"/>
          <w:tab w:val="left" w:pos="142"/>
        </w:tabs>
        <w:ind w:left="0" w:firstLine="0"/>
      </w:pPr>
    </w:p>
    <w:p w14:paraId="3797ACF6" w14:textId="7B898C77" w:rsidR="00B32895" w:rsidRDefault="00B32895" w:rsidP="00632DC4">
      <w:pPr>
        <w:pStyle w:val="BodyTextIndent"/>
        <w:tabs>
          <w:tab w:val="clear" w:pos="993"/>
          <w:tab w:val="left" w:pos="142"/>
        </w:tabs>
        <w:ind w:left="0" w:firstLine="0"/>
      </w:pPr>
      <w:r>
        <w:t>Total lengde</w:t>
      </w:r>
      <w:r w:rsidR="00EE6B85">
        <w:t xml:space="preserve">: </w:t>
      </w:r>
      <w:r w:rsidR="00253B53">
        <w:t>…………</w:t>
      </w:r>
      <w:r w:rsidR="00EE6B85">
        <w:t xml:space="preserve"> m </w:t>
      </w:r>
      <w:r>
        <w:t>Total bredde:</w:t>
      </w:r>
      <w:r w:rsidR="00EE6B85">
        <w:t xml:space="preserve"> </w:t>
      </w:r>
      <w:r w:rsidR="00253B53">
        <w:t>………...</w:t>
      </w:r>
      <w:r w:rsidR="002E34EC">
        <w:t xml:space="preserve"> </w:t>
      </w:r>
      <w:r w:rsidR="009F7E47">
        <w:t>m</w:t>
      </w:r>
      <w:r w:rsidR="00EE6B85">
        <w:t xml:space="preserve"> </w:t>
      </w:r>
      <w:r>
        <w:tab/>
        <w:t xml:space="preserve">Vekt </w:t>
      </w:r>
      <w:r w:rsidR="00B627E7">
        <w:t>ca.</w:t>
      </w:r>
      <w:r>
        <w:t>(kg):</w:t>
      </w:r>
      <w:r w:rsidR="00EE6B85">
        <w:t xml:space="preserve"> </w:t>
      </w:r>
      <w:r w:rsidR="00253B53">
        <w:t>……………….</w:t>
      </w:r>
      <w:r w:rsidR="002E34EC">
        <w:t xml:space="preserve"> kg</w:t>
      </w:r>
    </w:p>
    <w:p w14:paraId="135EC8A9" w14:textId="77777777" w:rsidR="00EE6B85" w:rsidRDefault="00EE6B85" w:rsidP="00632DC4">
      <w:pPr>
        <w:pStyle w:val="BodyTextIndent"/>
        <w:tabs>
          <w:tab w:val="clear" w:pos="993"/>
          <w:tab w:val="left" w:pos="142"/>
        </w:tabs>
        <w:ind w:left="0" w:firstLine="0"/>
      </w:pPr>
    </w:p>
    <w:p w14:paraId="50D31862" w14:textId="23EDCD0D" w:rsidR="00B32895" w:rsidRDefault="00924B8E" w:rsidP="00632DC4">
      <w:pPr>
        <w:pStyle w:val="BodyTextIndent"/>
        <w:tabs>
          <w:tab w:val="clear" w:pos="993"/>
          <w:tab w:val="left" w:pos="142"/>
        </w:tabs>
        <w:ind w:left="0" w:firstLine="0"/>
      </w:pPr>
      <w:r>
        <w:t>Re</w:t>
      </w:r>
      <w:r w:rsidR="00B32895">
        <w:t>gistreringsnummer</w:t>
      </w:r>
      <w:r w:rsidR="00EE6B85">
        <w:t xml:space="preserve">: </w:t>
      </w:r>
      <w:r w:rsidR="00253B53">
        <w:t>…………..</w:t>
      </w:r>
      <w:r w:rsidR="008E13DD">
        <w:tab/>
        <w:t xml:space="preserve">  </w:t>
      </w:r>
      <w:r w:rsidR="00380A83">
        <w:t xml:space="preserve">Båtplass i havna </w:t>
      </w:r>
      <w:r w:rsidR="0063010B">
        <w:t>:</w:t>
      </w:r>
      <w:r w:rsidR="008E13DD">
        <w:t xml:space="preserve">  </w:t>
      </w:r>
      <w:r w:rsidR="00EE6B85">
        <w:t>-</w:t>
      </w:r>
      <w:r w:rsidR="008E13DD">
        <w:t xml:space="preserve">  </w:t>
      </w:r>
      <w:r w:rsidR="0063010B">
        <w:t>Brygge:</w:t>
      </w:r>
      <w:r w:rsidR="00EE6B85">
        <w:t xml:space="preserve"> - </w:t>
      </w:r>
      <w:r w:rsidR="0063010B">
        <w:t xml:space="preserve"> plass</w:t>
      </w:r>
      <w:r w:rsidR="00EE6B85">
        <w:t>: -</w:t>
      </w:r>
    </w:p>
    <w:p w14:paraId="4D5B3839" w14:textId="77777777" w:rsidR="00924B8E" w:rsidRDefault="00924B8E" w:rsidP="00632DC4">
      <w:pPr>
        <w:pStyle w:val="BodyTextIndent"/>
        <w:tabs>
          <w:tab w:val="clear" w:pos="993"/>
          <w:tab w:val="left" w:pos="142"/>
        </w:tabs>
        <w:ind w:left="0" w:firstLine="0"/>
      </w:pPr>
    </w:p>
    <w:p w14:paraId="3F88CDA1" w14:textId="55E57085" w:rsidR="00924B8E" w:rsidRDefault="008E13DD" w:rsidP="00632DC4">
      <w:pPr>
        <w:pStyle w:val="BodyTextIndent"/>
        <w:tabs>
          <w:tab w:val="clear" w:pos="993"/>
          <w:tab w:val="left" w:pos="142"/>
        </w:tabs>
        <w:ind w:left="0" w:firstLine="0"/>
      </w:pPr>
      <w:r>
        <w:t>Kryss av for opptak:     tidlig</w:t>
      </w:r>
      <w:r w:rsidR="00EE6B85">
        <w:t xml:space="preserve">: </w:t>
      </w:r>
      <w:r w:rsidR="009F7E47">
        <w:t>……….</w:t>
      </w:r>
      <w:r w:rsidR="00EE6B85">
        <w:t xml:space="preserve"> </w:t>
      </w:r>
      <w:r>
        <w:t>sent:</w:t>
      </w:r>
      <w:r w:rsidR="00253B53">
        <w:t>…………….</w:t>
      </w:r>
    </w:p>
    <w:p w14:paraId="7E457B0B" w14:textId="77777777" w:rsidR="00DB5C1D" w:rsidRDefault="00DB5C1D" w:rsidP="00632DC4">
      <w:pPr>
        <w:pStyle w:val="BodyTextIndent"/>
        <w:tabs>
          <w:tab w:val="clear" w:pos="993"/>
          <w:tab w:val="left" w:pos="142"/>
        </w:tabs>
        <w:ind w:left="0" w:firstLine="0"/>
      </w:pPr>
    </w:p>
    <w:p w14:paraId="4A8E41DE" w14:textId="5937F0E4" w:rsidR="00380A83" w:rsidRDefault="0054314A" w:rsidP="00632DC4">
      <w:pPr>
        <w:pStyle w:val="BodyTextIndent"/>
        <w:tabs>
          <w:tab w:val="clear" w:pos="993"/>
          <w:tab w:val="left" w:pos="142"/>
        </w:tabs>
        <w:ind w:left="0" w:firstLine="0"/>
      </w:pPr>
      <w:r w:rsidRPr="001C4A0C">
        <w:rPr>
          <w:b/>
          <w:bCs/>
          <w:u w:val="single"/>
        </w:rPr>
        <w:t>NB</w:t>
      </w:r>
      <w:r>
        <w:rPr>
          <w:u w:val="single"/>
        </w:rPr>
        <w:t xml:space="preserve">: </w:t>
      </w:r>
      <w:r w:rsidR="008E13DD">
        <w:rPr>
          <w:u w:val="single"/>
        </w:rPr>
        <w:t>Dere blir kontaktet på SMS ca en uke før opptak</w:t>
      </w:r>
      <w:r w:rsidR="00D303A8">
        <w:rPr>
          <w:u w:val="single"/>
        </w:rPr>
        <w:t>/utsetting</w:t>
      </w:r>
      <w:r w:rsidR="008E13DD">
        <w:rPr>
          <w:u w:val="single"/>
        </w:rPr>
        <w:t xml:space="preserve"> av deres båt.</w:t>
      </w:r>
      <w:r w:rsidR="00D303A8">
        <w:rPr>
          <w:u w:val="single"/>
        </w:rPr>
        <w:t xml:space="preserve"> Det blir også lagt ut på FB siden til SB. </w:t>
      </w:r>
      <w:r w:rsidR="008E13DD">
        <w:rPr>
          <w:u w:val="single"/>
        </w:rPr>
        <w:t xml:space="preserve"> Vi tar opp</w:t>
      </w:r>
      <w:r w:rsidR="00D303A8">
        <w:rPr>
          <w:u w:val="single"/>
        </w:rPr>
        <w:t>/setter ut</w:t>
      </w:r>
      <w:r w:rsidR="008E13DD">
        <w:rPr>
          <w:u w:val="single"/>
        </w:rPr>
        <w:t xml:space="preserve"> løp for løp.</w:t>
      </w:r>
      <w:r w:rsidR="00D303A8">
        <w:rPr>
          <w:u w:val="single"/>
        </w:rPr>
        <w:t xml:space="preserve"> </w:t>
      </w:r>
      <w:r w:rsidR="008E13DD">
        <w:rPr>
          <w:u w:val="single"/>
        </w:rPr>
        <w:t xml:space="preserve"> Det forutsettes at båteier møter opp med båten </w:t>
      </w:r>
      <w:r w:rsidR="00D303A8">
        <w:rPr>
          <w:u w:val="single"/>
        </w:rPr>
        <w:t>ved slippen til fastsatt tid, og møter opp ved utsetting.</w:t>
      </w:r>
      <w:r w:rsidR="008E13DD">
        <w:rPr>
          <w:u w:val="single"/>
        </w:rPr>
        <w:t xml:space="preserve"> Båter blir tatt opp</w:t>
      </w:r>
      <w:r w:rsidR="00D303A8">
        <w:rPr>
          <w:u w:val="single"/>
        </w:rPr>
        <w:t>/satt ut</w:t>
      </w:r>
      <w:r w:rsidR="008E13DD">
        <w:rPr>
          <w:u w:val="single"/>
        </w:rPr>
        <w:t xml:space="preserve"> i normal arbeidstid</w:t>
      </w:r>
      <w:r w:rsidR="00D303A8">
        <w:rPr>
          <w:u w:val="single"/>
        </w:rPr>
        <w:t xml:space="preserve"> (man – fre, 08:00 -15:00)</w:t>
      </w:r>
    </w:p>
    <w:p w14:paraId="619540FF" w14:textId="7B5252AF" w:rsidR="00924B8E" w:rsidRDefault="00380A83" w:rsidP="00632DC4">
      <w:pPr>
        <w:pStyle w:val="BodyTextIndent"/>
        <w:tabs>
          <w:tab w:val="clear" w:pos="993"/>
          <w:tab w:val="left" w:pos="142"/>
        </w:tabs>
        <w:ind w:left="0" w:firstLine="0"/>
        <w:rPr>
          <w:b/>
          <w:u w:val="single"/>
        </w:rPr>
      </w:pPr>
      <w:r w:rsidRPr="00380A83">
        <w:rPr>
          <w:b/>
          <w:u w:val="single"/>
        </w:rPr>
        <w:t>Avtalt dato</w:t>
      </w:r>
      <w:r w:rsidR="00292D41">
        <w:rPr>
          <w:b/>
          <w:u w:val="single"/>
        </w:rPr>
        <w:t xml:space="preserve"> for opptak</w:t>
      </w:r>
      <w:r w:rsidR="00D303A8">
        <w:rPr>
          <w:b/>
          <w:u w:val="single"/>
        </w:rPr>
        <w:t>/utsetting</w:t>
      </w:r>
      <w:r w:rsidRPr="00380A83">
        <w:rPr>
          <w:b/>
          <w:u w:val="single"/>
        </w:rPr>
        <w:t xml:space="preserve"> må overholdes</w:t>
      </w:r>
      <w:r w:rsidR="00B51313">
        <w:rPr>
          <w:b/>
          <w:u w:val="single"/>
        </w:rPr>
        <w:t xml:space="preserve">, </w:t>
      </w:r>
      <w:r w:rsidRPr="00380A83">
        <w:rPr>
          <w:b/>
          <w:u w:val="single"/>
        </w:rPr>
        <w:t>fravikes den risikerer du å miste plassen din</w:t>
      </w:r>
      <w:r w:rsidR="0054314A">
        <w:rPr>
          <w:b/>
          <w:u w:val="single"/>
        </w:rPr>
        <w:t>. Trekker du deg etter fristens utløp</w:t>
      </w:r>
      <w:r w:rsidR="001C4A0C">
        <w:rPr>
          <w:b/>
          <w:u w:val="single"/>
        </w:rPr>
        <w:t>, eller ikke overholder avtalt tid for opptak,</w:t>
      </w:r>
      <w:r w:rsidR="0054314A">
        <w:rPr>
          <w:b/>
          <w:u w:val="single"/>
        </w:rPr>
        <w:t xml:space="preserve"> påløper et gebyr på kr.2.500.</w:t>
      </w:r>
      <w:r w:rsidR="00D303A8">
        <w:rPr>
          <w:b/>
          <w:u w:val="single"/>
        </w:rPr>
        <w:t xml:space="preserve">  Flyttegebyr ved utsetting (ikke klargjort) = 2.500,-</w:t>
      </w:r>
    </w:p>
    <w:p w14:paraId="1A6F73B2" w14:textId="77777777" w:rsidR="0054314A" w:rsidRDefault="0054314A" w:rsidP="00632DC4">
      <w:pPr>
        <w:pStyle w:val="BodyTextIndent"/>
        <w:tabs>
          <w:tab w:val="clear" w:pos="993"/>
          <w:tab w:val="left" w:pos="142"/>
        </w:tabs>
        <w:ind w:left="0" w:firstLine="0"/>
      </w:pPr>
    </w:p>
    <w:p w14:paraId="35EB532D" w14:textId="07A1D521" w:rsidR="00924B8E" w:rsidRPr="009C46D6" w:rsidRDefault="00924B8E" w:rsidP="00632DC4">
      <w:pPr>
        <w:pStyle w:val="BodyTextIndent"/>
        <w:tabs>
          <w:tab w:val="clear" w:pos="993"/>
          <w:tab w:val="left" w:pos="142"/>
        </w:tabs>
        <w:ind w:left="0" w:firstLine="0"/>
        <w:rPr>
          <w:b/>
        </w:rPr>
      </w:pPr>
      <w:r w:rsidRPr="009C46D6">
        <w:rPr>
          <w:b/>
        </w:rPr>
        <w:t>Jeg bekrefter denne påmelding som bindende for meg</w:t>
      </w:r>
      <w:r w:rsidR="00AD475F">
        <w:rPr>
          <w:b/>
        </w:rPr>
        <w:t xml:space="preserve"> og forplikter meg til å følge </w:t>
      </w:r>
      <w:r w:rsidR="002B6D13">
        <w:rPr>
          <w:b/>
        </w:rPr>
        <w:t xml:space="preserve">instruks for opptak, og </w:t>
      </w:r>
      <w:r w:rsidR="00AD475F">
        <w:rPr>
          <w:b/>
        </w:rPr>
        <w:t>gjeldende miljø- og beredskapsplaner for Strand Båtforening</w:t>
      </w:r>
      <w:r w:rsidR="00D303A8">
        <w:rPr>
          <w:b/>
        </w:rPr>
        <w:t xml:space="preserve"> . </w:t>
      </w:r>
      <w:r w:rsidR="00766018">
        <w:rPr>
          <w:b/>
        </w:rPr>
        <w:t>Skjemaet må signeres eller sendes på mail fullstendig utfylt</w:t>
      </w:r>
    </w:p>
    <w:p w14:paraId="1FE2A557" w14:textId="77777777" w:rsidR="00924B8E" w:rsidRPr="009C46D6" w:rsidRDefault="00924B8E" w:rsidP="00632DC4">
      <w:pPr>
        <w:pStyle w:val="BodyTextIndent"/>
        <w:tabs>
          <w:tab w:val="clear" w:pos="993"/>
          <w:tab w:val="left" w:pos="142"/>
        </w:tabs>
        <w:ind w:left="0" w:firstLine="0"/>
        <w:rPr>
          <w:b/>
        </w:rPr>
      </w:pPr>
    </w:p>
    <w:p w14:paraId="54EDB2BA" w14:textId="77777777" w:rsidR="00924B8E" w:rsidRPr="009C46D6" w:rsidRDefault="00924B8E" w:rsidP="00632DC4">
      <w:pPr>
        <w:pStyle w:val="BodyTextIndent"/>
        <w:tabs>
          <w:tab w:val="clear" w:pos="993"/>
          <w:tab w:val="left" w:pos="142"/>
        </w:tabs>
        <w:ind w:left="0" w:firstLine="0"/>
        <w:rPr>
          <w:b/>
        </w:rPr>
      </w:pPr>
    </w:p>
    <w:p w14:paraId="139D359B" w14:textId="77777777" w:rsidR="00B63E53" w:rsidRDefault="00B63E53" w:rsidP="6F43CE3C">
      <w:pPr>
        <w:pStyle w:val="BodyTextIndent"/>
        <w:tabs>
          <w:tab w:val="clear" w:pos="993"/>
          <w:tab w:val="left" w:pos="142"/>
        </w:tabs>
        <w:ind w:left="0" w:firstLine="0"/>
        <w:rPr>
          <w:b/>
          <w:bCs/>
        </w:rPr>
      </w:pPr>
    </w:p>
    <w:p w14:paraId="729C7694" w14:textId="59A04252" w:rsidR="00924B8E" w:rsidRPr="00B63E53" w:rsidRDefault="00924B8E" w:rsidP="6F43CE3C">
      <w:pPr>
        <w:pStyle w:val="BodyTextIndent"/>
        <w:tabs>
          <w:tab w:val="clear" w:pos="993"/>
          <w:tab w:val="left" w:pos="142"/>
        </w:tabs>
        <w:ind w:left="0" w:firstLine="0"/>
        <w:rPr>
          <w:b/>
        </w:rPr>
      </w:pPr>
      <w:r w:rsidRPr="6F43CE3C">
        <w:rPr>
          <w:b/>
          <w:bCs/>
        </w:rPr>
        <w:t>Dato</w:t>
      </w:r>
      <w:r w:rsidR="00E91BE5" w:rsidRPr="6F43CE3C">
        <w:rPr>
          <w:b/>
          <w:bCs/>
        </w:rPr>
        <w:t xml:space="preserve">: </w:t>
      </w:r>
      <w:r w:rsidR="00253B53" w:rsidRPr="6F43CE3C">
        <w:rPr>
          <w:b/>
          <w:bCs/>
        </w:rPr>
        <w:t>……………</w:t>
      </w:r>
      <w:r w:rsidR="00E91BE5" w:rsidRPr="6F43CE3C">
        <w:rPr>
          <w:b/>
          <w:bCs/>
        </w:rPr>
        <w:t>202</w:t>
      </w:r>
      <w:r w:rsidR="00DF6CAB" w:rsidRPr="6F43CE3C">
        <w:rPr>
          <w:b/>
          <w:bCs/>
        </w:rPr>
        <w:t>5</w:t>
      </w:r>
      <w:r w:rsidR="009C46D6">
        <w:tab/>
      </w:r>
      <w:r w:rsidR="009C46D6">
        <w:tab/>
      </w:r>
      <w:r w:rsidR="009C46D6">
        <w:tab/>
      </w:r>
      <w:r w:rsidR="009C46D6">
        <w:tab/>
      </w:r>
      <w:r w:rsidR="009C46D6">
        <w:tab/>
      </w:r>
      <w:r w:rsidR="009C46D6">
        <w:tab/>
      </w:r>
      <w:r w:rsidR="009C46D6">
        <w:tab/>
      </w:r>
      <w:r w:rsidR="009C46D6">
        <w:tab/>
      </w:r>
      <w:r w:rsidR="00F3409C" w:rsidRPr="6F43CE3C">
        <w:rPr>
          <w:b/>
          <w:bCs/>
        </w:rPr>
        <w:t xml:space="preserve">         </w:t>
      </w:r>
      <w:r w:rsidR="009C46D6" w:rsidRPr="6F43CE3C">
        <w:rPr>
          <w:b/>
          <w:bCs/>
        </w:rPr>
        <w:t>signatur</w:t>
      </w:r>
      <w:r w:rsidR="00B63E53">
        <w:rPr>
          <w:b/>
          <w:bCs/>
        </w:rPr>
        <w:t>:</w:t>
      </w:r>
    </w:p>
    <w:sectPr w:rsidR="00924B8E" w:rsidRPr="00B63E53" w:rsidSect="00970DC6">
      <w:pgSz w:w="11901" w:h="16834"/>
      <w:pgMar w:top="567" w:right="703" w:bottom="907" w:left="1304" w:header="567" w:footer="567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F7F39" w14:textId="77777777" w:rsidR="00356957" w:rsidRDefault="00356957">
      <w:r>
        <w:separator/>
      </w:r>
    </w:p>
  </w:endnote>
  <w:endnote w:type="continuationSeparator" w:id="0">
    <w:p w14:paraId="531B4330" w14:textId="77777777" w:rsidR="00356957" w:rsidRDefault="0035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C2748" w14:textId="77777777" w:rsidR="00356957" w:rsidRDefault="00356957">
      <w:r>
        <w:separator/>
      </w:r>
    </w:p>
  </w:footnote>
  <w:footnote w:type="continuationSeparator" w:id="0">
    <w:p w14:paraId="0F18FB78" w14:textId="77777777" w:rsidR="00356957" w:rsidRDefault="0035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32E"/>
    <w:multiLevelType w:val="hybridMultilevel"/>
    <w:tmpl w:val="50B6F092"/>
    <w:lvl w:ilvl="0" w:tplc="23B08956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06680013"/>
    <w:multiLevelType w:val="hybridMultilevel"/>
    <w:tmpl w:val="11322B44"/>
    <w:lvl w:ilvl="0" w:tplc="7BAE1DD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0A4E74C4"/>
    <w:multiLevelType w:val="hybridMultilevel"/>
    <w:tmpl w:val="108E9204"/>
    <w:lvl w:ilvl="0" w:tplc="0324C3F4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118C6AC1"/>
    <w:multiLevelType w:val="hybridMultilevel"/>
    <w:tmpl w:val="5ABC5CAA"/>
    <w:lvl w:ilvl="0" w:tplc="9EAA541E">
      <w:start w:val="4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155D3976"/>
    <w:multiLevelType w:val="hybridMultilevel"/>
    <w:tmpl w:val="AA4E21F8"/>
    <w:lvl w:ilvl="0" w:tplc="6B262124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2193399D"/>
    <w:multiLevelType w:val="hybridMultilevel"/>
    <w:tmpl w:val="3BD01C7E"/>
    <w:lvl w:ilvl="0" w:tplc="6324DE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96B06"/>
    <w:multiLevelType w:val="hybridMultilevel"/>
    <w:tmpl w:val="AA56316A"/>
    <w:lvl w:ilvl="0" w:tplc="9780748C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29D92AF7"/>
    <w:multiLevelType w:val="hybridMultilevel"/>
    <w:tmpl w:val="42AC16CE"/>
    <w:lvl w:ilvl="0" w:tplc="E2520B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847AC"/>
    <w:multiLevelType w:val="hybridMultilevel"/>
    <w:tmpl w:val="83C0FF74"/>
    <w:lvl w:ilvl="0" w:tplc="CD2CC7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713EA"/>
    <w:multiLevelType w:val="singleLevel"/>
    <w:tmpl w:val="652CC4AE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752548"/>
    <w:multiLevelType w:val="hybridMultilevel"/>
    <w:tmpl w:val="E5F6D11E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3ADD6C0C"/>
    <w:multiLevelType w:val="hybridMultilevel"/>
    <w:tmpl w:val="9A9A956A"/>
    <w:lvl w:ilvl="0" w:tplc="EAD21ABA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4A8467C1"/>
    <w:multiLevelType w:val="hybridMultilevel"/>
    <w:tmpl w:val="D750D4F4"/>
    <w:lvl w:ilvl="0" w:tplc="57CA76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92777"/>
    <w:multiLevelType w:val="hybridMultilevel"/>
    <w:tmpl w:val="EB885504"/>
    <w:lvl w:ilvl="0" w:tplc="C61CCF6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DF5045"/>
    <w:multiLevelType w:val="hybridMultilevel"/>
    <w:tmpl w:val="3CBC69FA"/>
    <w:lvl w:ilvl="0" w:tplc="4000C5B4">
      <w:start w:val="5"/>
      <w:numFmt w:val="bullet"/>
      <w:lvlText w:val="-"/>
      <w:lvlJc w:val="left"/>
      <w:pPr>
        <w:ind w:left="555" w:hanging="360"/>
      </w:pPr>
      <w:rPr>
        <w:rFonts w:ascii="Comic Sans MS" w:eastAsia="Times New Roman" w:hAnsi="Comic Sans MS" w:cs="Arial" w:hint="default"/>
      </w:rPr>
    </w:lvl>
    <w:lvl w:ilvl="1" w:tplc="0414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5" w15:restartNumberingAfterBreak="0">
    <w:nsid w:val="55BD6ED2"/>
    <w:multiLevelType w:val="hybridMultilevel"/>
    <w:tmpl w:val="D86AEEB0"/>
    <w:lvl w:ilvl="0" w:tplc="9A1C96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241D9"/>
    <w:multiLevelType w:val="hybridMultilevel"/>
    <w:tmpl w:val="BE2A05A2"/>
    <w:lvl w:ilvl="0" w:tplc="1388A2B0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F0A5FE1"/>
    <w:multiLevelType w:val="singleLevel"/>
    <w:tmpl w:val="FA32DCC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F446E41"/>
    <w:multiLevelType w:val="hybridMultilevel"/>
    <w:tmpl w:val="F5F6A98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B236906"/>
    <w:multiLevelType w:val="hybridMultilevel"/>
    <w:tmpl w:val="CFB02C0A"/>
    <w:lvl w:ilvl="0" w:tplc="8B829A58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76E91520"/>
    <w:multiLevelType w:val="hybridMultilevel"/>
    <w:tmpl w:val="D23E47A4"/>
    <w:lvl w:ilvl="0" w:tplc="F1BEA7F4">
      <w:start w:val="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7B7768C6"/>
    <w:multiLevelType w:val="hybridMultilevel"/>
    <w:tmpl w:val="FDCE4F78"/>
    <w:lvl w:ilvl="0" w:tplc="AC50079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94D4B"/>
    <w:multiLevelType w:val="hybridMultilevel"/>
    <w:tmpl w:val="87682F0C"/>
    <w:lvl w:ilvl="0" w:tplc="A418C4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13153"/>
    <w:multiLevelType w:val="hybridMultilevel"/>
    <w:tmpl w:val="7DEAD9BC"/>
    <w:lvl w:ilvl="0" w:tplc="0BE479B4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 w16cid:durableId="889072772">
    <w:abstractNumId w:val="9"/>
  </w:num>
  <w:num w:numId="2" w16cid:durableId="1234390967">
    <w:abstractNumId w:val="17"/>
  </w:num>
  <w:num w:numId="3" w16cid:durableId="1619946508">
    <w:abstractNumId w:val="20"/>
  </w:num>
  <w:num w:numId="4" w16cid:durableId="865101967">
    <w:abstractNumId w:val="10"/>
  </w:num>
  <w:num w:numId="5" w16cid:durableId="398092885">
    <w:abstractNumId w:val="1"/>
  </w:num>
  <w:num w:numId="6" w16cid:durableId="1345012877">
    <w:abstractNumId w:val="2"/>
  </w:num>
  <w:num w:numId="7" w16cid:durableId="109252559">
    <w:abstractNumId w:val="18"/>
  </w:num>
  <w:num w:numId="8" w16cid:durableId="611985564">
    <w:abstractNumId w:val="22"/>
  </w:num>
  <w:num w:numId="9" w16cid:durableId="1760515237">
    <w:abstractNumId w:val="4"/>
  </w:num>
  <w:num w:numId="10" w16cid:durableId="986200213">
    <w:abstractNumId w:val="11"/>
  </w:num>
  <w:num w:numId="11" w16cid:durableId="1809319971">
    <w:abstractNumId w:val="16"/>
  </w:num>
  <w:num w:numId="12" w16cid:durableId="1319727799">
    <w:abstractNumId w:val="6"/>
  </w:num>
  <w:num w:numId="13" w16cid:durableId="12155087">
    <w:abstractNumId w:val="0"/>
  </w:num>
  <w:num w:numId="14" w16cid:durableId="781190765">
    <w:abstractNumId w:val="13"/>
  </w:num>
  <w:num w:numId="15" w16cid:durableId="1614510713">
    <w:abstractNumId w:val="12"/>
  </w:num>
  <w:num w:numId="16" w16cid:durableId="1526210604">
    <w:abstractNumId w:val="5"/>
  </w:num>
  <w:num w:numId="17" w16cid:durableId="400980491">
    <w:abstractNumId w:val="8"/>
  </w:num>
  <w:num w:numId="18" w16cid:durableId="1393192530">
    <w:abstractNumId w:val="15"/>
  </w:num>
  <w:num w:numId="19" w16cid:durableId="630673644">
    <w:abstractNumId w:val="23"/>
  </w:num>
  <w:num w:numId="20" w16cid:durableId="1900242283">
    <w:abstractNumId w:val="19"/>
  </w:num>
  <w:num w:numId="21" w16cid:durableId="1770004623">
    <w:abstractNumId w:val="7"/>
  </w:num>
  <w:num w:numId="22" w16cid:durableId="672268809">
    <w:abstractNumId w:val="3"/>
  </w:num>
  <w:num w:numId="23" w16cid:durableId="2036881694">
    <w:abstractNumId w:val="14"/>
  </w:num>
  <w:num w:numId="24" w16cid:durableId="10368527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82"/>
    <w:rsid w:val="0002061B"/>
    <w:rsid w:val="00020636"/>
    <w:rsid w:val="00020F50"/>
    <w:rsid w:val="000259D2"/>
    <w:rsid w:val="00032934"/>
    <w:rsid w:val="00051999"/>
    <w:rsid w:val="00055F17"/>
    <w:rsid w:val="00060B53"/>
    <w:rsid w:val="00061EB6"/>
    <w:rsid w:val="000705C1"/>
    <w:rsid w:val="000755FC"/>
    <w:rsid w:val="00077C8C"/>
    <w:rsid w:val="000862A7"/>
    <w:rsid w:val="00095484"/>
    <w:rsid w:val="000B27B6"/>
    <w:rsid w:val="000C61B6"/>
    <w:rsid w:val="000D68DA"/>
    <w:rsid w:val="000E2E29"/>
    <w:rsid w:val="000E5D76"/>
    <w:rsid w:val="000F0023"/>
    <w:rsid w:val="001011ED"/>
    <w:rsid w:val="00143029"/>
    <w:rsid w:val="00146DCE"/>
    <w:rsid w:val="00165356"/>
    <w:rsid w:val="0017454B"/>
    <w:rsid w:val="00175A37"/>
    <w:rsid w:val="001857EE"/>
    <w:rsid w:val="001904F9"/>
    <w:rsid w:val="00195C90"/>
    <w:rsid w:val="00197B47"/>
    <w:rsid w:val="001B0AF5"/>
    <w:rsid w:val="001C4A0C"/>
    <w:rsid w:val="001D26CE"/>
    <w:rsid w:val="001D363E"/>
    <w:rsid w:val="00213D3C"/>
    <w:rsid w:val="0021413A"/>
    <w:rsid w:val="0022684E"/>
    <w:rsid w:val="002442A9"/>
    <w:rsid w:val="00251028"/>
    <w:rsid w:val="00253B53"/>
    <w:rsid w:val="00261784"/>
    <w:rsid w:val="00266421"/>
    <w:rsid w:val="00267347"/>
    <w:rsid w:val="00270988"/>
    <w:rsid w:val="00275EB1"/>
    <w:rsid w:val="00285CCA"/>
    <w:rsid w:val="00292D41"/>
    <w:rsid w:val="002A55F8"/>
    <w:rsid w:val="002A6EFD"/>
    <w:rsid w:val="002B6D13"/>
    <w:rsid w:val="002C3057"/>
    <w:rsid w:val="002D591D"/>
    <w:rsid w:val="002E1A35"/>
    <w:rsid w:val="002E34EC"/>
    <w:rsid w:val="002E38B4"/>
    <w:rsid w:val="002E5825"/>
    <w:rsid w:val="002F77BE"/>
    <w:rsid w:val="00300CF9"/>
    <w:rsid w:val="00302A0B"/>
    <w:rsid w:val="00307013"/>
    <w:rsid w:val="00316497"/>
    <w:rsid w:val="00316CEB"/>
    <w:rsid w:val="00330362"/>
    <w:rsid w:val="00337DAC"/>
    <w:rsid w:val="00346995"/>
    <w:rsid w:val="00356957"/>
    <w:rsid w:val="00380A83"/>
    <w:rsid w:val="00380E73"/>
    <w:rsid w:val="003938F0"/>
    <w:rsid w:val="003947B2"/>
    <w:rsid w:val="003964CB"/>
    <w:rsid w:val="003B1C3F"/>
    <w:rsid w:val="003C483F"/>
    <w:rsid w:val="003C5AF0"/>
    <w:rsid w:val="003D5986"/>
    <w:rsid w:val="003E032B"/>
    <w:rsid w:val="003E512B"/>
    <w:rsid w:val="004001C5"/>
    <w:rsid w:val="00407F20"/>
    <w:rsid w:val="004128E5"/>
    <w:rsid w:val="00422551"/>
    <w:rsid w:val="00426275"/>
    <w:rsid w:val="0042667B"/>
    <w:rsid w:val="004277A1"/>
    <w:rsid w:val="0044507F"/>
    <w:rsid w:val="00445B24"/>
    <w:rsid w:val="004464FF"/>
    <w:rsid w:val="00461677"/>
    <w:rsid w:val="004743F7"/>
    <w:rsid w:val="00481CD9"/>
    <w:rsid w:val="00481E31"/>
    <w:rsid w:val="004A0876"/>
    <w:rsid w:val="004A3BD4"/>
    <w:rsid w:val="004A3CC8"/>
    <w:rsid w:val="004B5A6C"/>
    <w:rsid w:val="004C5383"/>
    <w:rsid w:val="004E7FC2"/>
    <w:rsid w:val="004F1C0B"/>
    <w:rsid w:val="005023CB"/>
    <w:rsid w:val="00512BE5"/>
    <w:rsid w:val="005132BA"/>
    <w:rsid w:val="00517A99"/>
    <w:rsid w:val="005327CF"/>
    <w:rsid w:val="0054314A"/>
    <w:rsid w:val="00555D3C"/>
    <w:rsid w:val="00562DCB"/>
    <w:rsid w:val="00565454"/>
    <w:rsid w:val="00577E30"/>
    <w:rsid w:val="00596AD9"/>
    <w:rsid w:val="00597611"/>
    <w:rsid w:val="005A76F6"/>
    <w:rsid w:val="005A7D5A"/>
    <w:rsid w:val="005B0DE3"/>
    <w:rsid w:val="005C0BA3"/>
    <w:rsid w:val="005C4BF7"/>
    <w:rsid w:val="005E064D"/>
    <w:rsid w:val="005E4C94"/>
    <w:rsid w:val="00602F1D"/>
    <w:rsid w:val="00607AA0"/>
    <w:rsid w:val="006109C0"/>
    <w:rsid w:val="00624C21"/>
    <w:rsid w:val="0063010B"/>
    <w:rsid w:val="0063110D"/>
    <w:rsid w:val="00632DC4"/>
    <w:rsid w:val="00637654"/>
    <w:rsid w:val="00657489"/>
    <w:rsid w:val="006607C2"/>
    <w:rsid w:val="00665086"/>
    <w:rsid w:val="00674428"/>
    <w:rsid w:val="00693120"/>
    <w:rsid w:val="006B5319"/>
    <w:rsid w:val="006B7E0D"/>
    <w:rsid w:val="006C4A2F"/>
    <w:rsid w:val="006C55BE"/>
    <w:rsid w:val="006C7FDD"/>
    <w:rsid w:val="006D1EC3"/>
    <w:rsid w:val="006D3873"/>
    <w:rsid w:val="006D444E"/>
    <w:rsid w:val="00707B22"/>
    <w:rsid w:val="0071076A"/>
    <w:rsid w:val="007155F5"/>
    <w:rsid w:val="00721245"/>
    <w:rsid w:val="00733698"/>
    <w:rsid w:val="00742155"/>
    <w:rsid w:val="00746445"/>
    <w:rsid w:val="00766018"/>
    <w:rsid w:val="007707BB"/>
    <w:rsid w:val="00777487"/>
    <w:rsid w:val="00780436"/>
    <w:rsid w:val="0078666B"/>
    <w:rsid w:val="007932F4"/>
    <w:rsid w:val="007A1AAF"/>
    <w:rsid w:val="007A5B64"/>
    <w:rsid w:val="007B0591"/>
    <w:rsid w:val="007E3595"/>
    <w:rsid w:val="007F2099"/>
    <w:rsid w:val="007F6F76"/>
    <w:rsid w:val="008056F4"/>
    <w:rsid w:val="00805967"/>
    <w:rsid w:val="00817778"/>
    <w:rsid w:val="0082435A"/>
    <w:rsid w:val="00840BD7"/>
    <w:rsid w:val="00854ABD"/>
    <w:rsid w:val="00860C4B"/>
    <w:rsid w:val="008633B6"/>
    <w:rsid w:val="008647E5"/>
    <w:rsid w:val="008752C5"/>
    <w:rsid w:val="00877452"/>
    <w:rsid w:val="008957D4"/>
    <w:rsid w:val="0089606D"/>
    <w:rsid w:val="008A040D"/>
    <w:rsid w:val="008B0B2F"/>
    <w:rsid w:val="008B710E"/>
    <w:rsid w:val="008C5ACF"/>
    <w:rsid w:val="008D45E2"/>
    <w:rsid w:val="008E13DD"/>
    <w:rsid w:val="008E5783"/>
    <w:rsid w:val="008F3ECF"/>
    <w:rsid w:val="00900BE8"/>
    <w:rsid w:val="00901A59"/>
    <w:rsid w:val="00904598"/>
    <w:rsid w:val="00913709"/>
    <w:rsid w:val="009237A9"/>
    <w:rsid w:val="0092463D"/>
    <w:rsid w:val="00924B8E"/>
    <w:rsid w:val="00935C3C"/>
    <w:rsid w:val="00956F68"/>
    <w:rsid w:val="009667F3"/>
    <w:rsid w:val="00966B82"/>
    <w:rsid w:val="00970DC6"/>
    <w:rsid w:val="00976659"/>
    <w:rsid w:val="009A112F"/>
    <w:rsid w:val="009A12BB"/>
    <w:rsid w:val="009B2499"/>
    <w:rsid w:val="009B5BA6"/>
    <w:rsid w:val="009C0324"/>
    <w:rsid w:val="009C46D6"/>
    <w:rsid w:val="009F1A23"/>
    <w:rsid w:val="009F7E47"/>
    <w:rsid w:val="00A00961"/>
    <w:rsid w:val="00A01195"/>
    <w:rsid w:val="00A10A74"/>
    <w:rsid w:val="00A115BE"/>
    <w:rsid w:val="00A12A57"/>
    <w:rsid w:val="00A144FE"/>
    <w:rsid w:val="00A15D94"/>
    <w:rsid w:val="00A17EE1"/>
    <w:rsid w:val="00A2559B"/>
    <w:rsid w:val="00A26239"/>
    <w:rsid w:val="00A30BD5"/>
    <w:rsid w:val="00A3764B"/>
    <w:rsid w:val="00A411BD"/>
    <w:rsid w:val="00A53B28"/>
    <w:rsid w:val="00A54A89"/>
    <w:rsid w:val="00A56159"/>
    <w:rsid w:val="00A66BCD"/>
    <w:rsid w:val="00A8222F"/>
    <w:rsid w:val="00A84078"/>
    <w:rsid w:val="00A85366"/>
    <w:rsid w:val="00A90682"/>
    <w:rsid w:val="00A915EB"/>
    <w:rsid w:val="00AA1A1D"/>
    <w:rsid w:val="00AA55F6"/>
    <w:rsid w:val="00AA5DCE"/>
    <w:rsid w:val="00AB0B62"/>
    <w:rsid w:val="00AC642D"/>
    <w:rsid w:val="00AD475F"/>
    <w:rsid w:val="00AD7993"/>
    <w:rsid w:val="00AE1D41"/>
    <w:rsid w:val="00AE451F"/>
    <w:rsid w:val="00AF11D5"/>
    <w:rsid w:val="00B005F8"/>
    <w:rsid w:val="00B02C86"/>
    <w:rsid w:val="00B02F6B"/>
    <w:rsid w:val="00B1535F"/>
    <w:rsid w:val="00B32895"/>
    <w:rsid w:val="00B334F8"/>
    <w:rsid w:val="00B360A1"/>
    <w:rsid w:val="00B36934"/>
    <w:rsid w:val="00B470F1"/>
    <w:rsid w:val="00B51313"/>
    <w:rsid w:val="00B627E7"/>
    <w:rsid w:val="00B63E53"/>
    <w:rsid w:val="00B70040"/>
    <w:rsid w:val="00B87ADC"/>
    <w:rsid w:val="00BA1DA4"/>
    <w:rsid w:val="00BB18A2"/>
    <w:rsid w:val="00BB66B2"/>
    <w:rsid w:val="00BB75D2"/>
    <w:rsid w:val="00BC1A6A"/>
    <w:rsid w:val="00BC4F57"/>
    <w:rsid w:val="00BC53F5"/>
    <w:rsid w:val="00BD5A17"/>
    <w:rsid w:val="00BE5467"/>
    <w:rsid w:val="00BF2894"/>
    <w:rsid w:val="00BF371F"/>
    <w:rsid w:val="00BF63E8"/>
    <w:rsid w:val="00C036DC"/>
    <w:rsid w:val="00C0793D"/>
    <w:rsid w:val="00C239AC"/>
    <w:rsid w:val="00C25C4D"/>
    <w:rsid w:val="00C3122C"/>
    <w:rsid w:val="00C3532C"/>
    <w:rsid w:val="00C441C5"/>
    <w:rsid w:val="00C57080"/>
    <w:rsid w:val="00C770B8"/>
    <w:rsid w:val="00C92331"/>
    <w:rsid w:val="00C95E7B"/>
    <w:rsid w:val="00CB42A0"/>
    <w:rsid w:val="00CC1B1A"/>
    <w:rsid w:val="00CD0AE5"/>
    <w:rsid w:val="00CD5CBB"/>
    <w:rsid w:val="00CF472F"/>
    <w:rsid w:val="00D205E2"/>
    <w:rsid w:val="00D20DDC"/>
    <w:rsid w:val="00D303A8"/>
    <w:rsid w:val="00D332E3"/>
    <w:rsid w:val="00D345D2"/>
    <w:rsid w:val="00D360F3"/>
    <w:rsid w:val="00D564B2"/>
    <w:rsid w:val="00D772EF"/>
    <w:rsid w:val="00D855C1"/>
    <w:rsid w:val="00DA2918"/>
    <w:rsid w:val="00DB37C5"/>
    <w:rsid w:val="00DB4B8F"/>
    <w:rsid w:val="00DB5C1D"/>
    <w:rsid w:val="00DC5681"/>
    <w:rsid w:val="00DD7067"/>
    <w:rsid w:val="00DE7105"/>
    <w:rsid w:val="00DF1387"/>
    <w:rsid w:val="00DF6CAB"/>
    <w:rsid w:val="00DF6F58"/>
    <w:rsid w:val="00E079DC"/>
    <w:rsid w:val="00E2209E"/>
    <w:rsid w:val="00E220DE"/>
    <w:rsid w:val="00E30D2F"/>
    <w:rsid w:val="00E467A0"/>
    <w:rsid w:val="00E52D37"/>
    <w:rsid w:val="00E72BC5"/>
    <w:rsid w:val="00E907F4"/>
    <w:rsid w:val="00E91BE5"/>
    <w:rsid w:val="00EA5C69"/>
    <w:rsid w:val="00EB551B"/>
    <w:rsid w:val="00EC2EA2"/>
    <w:rsid w:val="00EC3EE8"/>
    <w:rsid w:val="00EC4603"/>
    <w:rsid w:val="00EC6A1F"/>
    <w:rsid w:val="00ED0EF4"/>
    <w:rsid w:val="00ED0F74"/>
    <w:rsid w:val="00ED5717"/>
    <w:rsid w:val="00EE1E01"/>
    <w:rsid w:val="00EE6B85"/>
    <w:rsid w:val="00EF1424"/>
    <w:rsid w:val="00EF6623"/>
    <w:rsid w:val="00F03927"/>
    <w:rsid w:val="00F31EB0"/>
    <w:rsid w:val="00F3409C"/>
    <w:rsid w:val="00F460B4"/>
    <w:rsid w:val="00F46E29"/>
    <w:rsid w:val="00F54AFB"/>
    <w:rsid w:val="00F57443"/>
    <w:rsid w:val="00F63208"/>
    <w:rsid w:val="00F63877"/>
    <w:rsid w:val="00F65AC4"/>
    <w:rsid w:val="00F6663D"/>
    <w:rsid w:val="00F70B71"/>
    <w:rsid w:val="00F74495"/>
    <w:rsid w:val="00F77F34"/>
    <w:rsid w:val="00F80574"/>
    <w:rsid w:val="00F80AFE"/>
    <w:rsid w:val="00F866B8"/>
    <w:rsid w:val="00FB58F7"/>
    <w:rsid w:val="00FC091E"/>
    <w:rsid w:val="00FC67F1"/>
    <w:rsid w:val="00FD20B2"/>
    <w:rsid w:val="00FE1052"/>
    <w:rsid w:val="00FE6E4A"/>
    <w:rsid w:val="00FF0A63"/>
    <w:rsid w:val="00FF4501"/>
    <w:rsid w:val="02F2941F"/>
    <w:rsid w:val="6F43CE3C"/>
    <w:rsid w:val="785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A402A3D"/>
  <w15:docId w15:val="{2DCDBDB5-2C52-4111-9F69-A67726E3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3E8"/>
    <w:rPr>
      <w:lang w:eastAsia="en-US"/>
    </w:rPr>
  </w:style>
  <w:style w:type="paragraph" w:styleId="Heading1">
    <w:name w:val="heading 1"/>
    <w:basedOn w:val="Normal"/>
    <w:next w:val="Normal"/>
    <w:qFormat/>
    <w:rsid w:val="00BF63E8"/>
    <w:pPr>
      <w:keepNext/>
      <w:widowControl w:val="0"/>
      <w:tabs>
        <w:tab w:val="left" w:pos="993"/>
        <w:tab w:val="left" w:pos="8222"/>
        <w:tab w:val="left" w:pos="9214"/>
      </w:tabs>
      <w:outlineLvl w:val="0"/>
    </w:pPr>
    <w:rPr>
      <w:rFonts w:ascii="Univers" w:hAnsi="Univers"/>
      <w:sz w:val="24"/>
    </w:rPr>
  </w:style>
  <w:style w:type="paragraph" w:styleId="Heading2">
    <w:name w:val="heading 2"/>
    <w:basedOn w:val="Normal"/>
    <w:next w:val="Normal"/>
    <w:qFormat/>
    <w:rsid w:val="00BF63E8"/>
    <w:pPr>
      <w:keepNext/>
      <w:widowControl w:val="0"/>
      <w:tabs>
        <w:tab w:val="left" w:pos="993"/>
        <w:tab w:val="right" w:pos="7371"/>
        <w:tab w:val="left" w:pos="8222"/>
      </w:tabs>
      <w:ind w:right="-29"/>
      <w:outlineLvl w:val="1"/>
    </w:pPr>
    <w:rPr>
      <w:rFonts w:ascii="Univers" w:hAnsi="Univers"/>
      <w:sz w:val="24"/>
    </w:rPr>
  </w:style>
  <w:style w:type="paragraph" w:styleId="Heading3">
    <w:name w:val="heading 3"/>
    <w:basedOn w:val="Normal"/>
    <w:next w:val="Normal"/>
    <w:qFormat/>
    <w:rsid w:val="00BF63E8"/>
    <w:pPr>
      <w:keepNext/>
      <w:tabs>
        <w:tab w:val="left" w:pos="284"/>
        <w:tab w:val="left" w:pos="8931"/>
      </w:tabs>
      <w:ind w:right="255"/>
      <w:outlineLvl w:val="2"/>
    </w:pPr>
    <w:rPr>
      <w:rFonts w:ascii="Univers" w:hAnsi="Univers"/>
      <w:sz w:val="24"/>
    </w:rPr>
  </w:style>
  <w:style w:type="paragraph" w:styleId="Heading4">
    <w:name w:val="heading 4"/>
    <w:basedOn w:val="Normal"/>
    <w:next w:val="Normal"/>
    <w:qFormat/>
    <w:rsid w:val="00BF63E8"/>
    <w:pPr>
      <w:keepNext/>
      <w:tabs>
        <w:tab w:val="left" w:pos="8931"/>
      </w:tabs>
      <w:outlineLvl w:val="3"/>
    </w:pPr>
    <w:rPr>
      <w:rFonts w:ascii="Comic Sans MS" w:hAnsi="Comic Sans MS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F63E8"/>
    <w:pPr>
      <w:widowControl w:val="0"/>
      <w:tabs>
        <w:tab w:val="left" w:pos="993"/>
        <w:tab w:val="left" w:pos="9214"/>
      </w:tabs>
    </w:pPr>
    <w:rPr>
      <w:rFonts w:ascii="Univers" w:hAnsi="Univers"/>
      <w:sz w:val="24"/>
    </w:rPr>
  </w:style>
  <w:style w:type="paragraph" w:styleId="Header">
    <w:name w:val="header"/>
    <w:basedOn w:val="Normal"/>
    <w:rsid w:val="00BF63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63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F63E8"/>
  </w:style>
  <w:style w:type="character" w:styleId="Emphasis">
    <w:name w:val="Emphasis"/>
    <w:qFormat/>
    <w:rsid w:val="00BF63E8"/>
    <w:rPr>
      <w:rFonts w:ascii="Arial Black" w:hAnsi="Arial Black"/>
      <w:sz w:val="18"/>
    </w:rPr>
  </w:style>
  <w:style w:type="paragraph" w:styleId="BodyText2">
    <w:name w:val="Body Text 2"/>
    <w:basedOn w:val="Normal"/>
    <w:rsid w:val="00BF63E8"/>
    <w:pPr>
      <w:tabs>
        <w:tab w:val="left" w:pos="284"/>
        <w:tab w:val="left" w:pos="8931"/>
      </w:tabs>
      <w:ind w:right="255"/>
    </w:pPr>
    <w:rPr>
      <w:rFonts w:ascii="Univers" w:hAnsi="Univers"/>
      <w:sz w:val="24"/>
    </w:rPr>
  </w:style>
  <w:style w:type="paragraph" w:styleId="BodyTextIndent">
    <w:name w:val="Body Text Indent"/>
    <w:basedOn w:val="Normal"/>
    <w:rsid w:val="00BF63E8"/>
    <w:pPr>
      <w:widowControl w:val="0"/>
      <w:tabs>
        <w:tab w:val="left" w:pos="993"/>
      </w:tabs>
      <w:ind w:left="990" w:hanging="990"/>
    </w:pPr>
    <w:rPr>
      <w:rFonts w:ascii="Comic Sans MS" w:hAnsi="Comic Sans MS"/>
      <w:sz w:val="22"/>
    </w:rPr>
  </w:style>
  <w:style w:type="paragraph" w:styleId="BodyText3">
    <w:name w:val="Body Text 3"/>
    <w:basedOn w:val="Normal"/>
    <w:rsid w:val="00BF63E8"/>
    <w:pPr>
      <w:tabs>
        <w:tab w:val="left" w:pos="8931"/>
      </w:tabs>
    </w:pPr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A840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677"/>
    <w:pPr>
      <w:ind w:left="720"/>
      <w:contextualSpacing/>
    </w:pPr>
  </w:style>
  <w:style w:type="character" w:styleId="Hyperlink">
    <w:name w:val="Hyperlink"/>
    <w:basedOn w:val="DefaultParagraphFont"/>
    <w:unhideWhenUsed/>
    <w:rsid w:val="00EE6B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SB-bre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SB-brev</Template>
  <TotalTime>2</TotalTime>
  <Pages>1</Pages>
  <Words>326</Words>
  <Characters>1809</Characters>
  <Application>Microsoft Office Word</Application>
  <DocSecurity>0</DocSecurity>
  <Lines>15</Lines>
  <Paragraphs>4</Paragraphs>
  <ScaleCrop>false</ScaleCrop>
  <Company>Nestlé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Hovedkontor</dc:creator>
  <cp:lastModifiedBy>Grimsrud, Jan Tore</cp:lastModifiedBy>
  <cp:revision>2</cp:revision>
  <cp:lastPrinted>2020-11-05T14:35:00Z</cp:lastPrinted>
  <dcterms:created xsi:type="dcterms:W3CDTF">2025-08-19T13:00:00Z</dcterms:created>
  <dcterms:modified xsi:type="dcterms:W3CDTF">2025-08-19T13:00:00Z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c0bc7-c6be-49cd-a7d8-05e4908a7b56_Enabled">
    <vt:lpwstr>true</vt:lpwstr>
  </property>
  <property fmtid="{D5CDD505-2E9C-101B-9397-08002B2CF9AE}" pid="3" name="MSIP_Label_b41c0bc7-c6be-49cd-a7d8-05e4908a7b56_SetDate">
    <vt:lpwstr>2024-07-01T08:06:39Z</vt:lpwstr>
  </property>
  <property fmtid="{D5CDD505-2E9C-101B-9397-08002B2CF9AE}" pid="4" name="MSIP_Label_b41c0bc7-c6be-49cd-a7d8-05e4908a7b56_Method">
    <vt:lpwstr>Privileged</vt:lpwstr>
  </property>
  <property fmtid="{D5CDD505-2E9C-101B-9397-08002B2CF9AE}" pid="5" name="MSIP_Label_b41c0bc7-c6be-49cd-a7d8-05e4908a7b56_Name">
    <vt:lpwstr>Internal</vt:lpwstr>
  </property>
  <property fmtid="{D5CDD505-2E9C-101B-9397-08002B2CF9AE}" pid="6" name="MSIP_Label_b41c0bc7-c6be-49cd-a7d8-05e4908a7b56_SiteId">
    <vt:lpwstr>4cbfea0a-b872-47f0-b51c-1c64953c3f0b</vt:lpwstr>
  </property>
  <property fmtid="{D5CDD505-2E9C-101B-9397-08002B2CF9AE}" pid="7" name="MSIP_Label_b41c0bc7-c6be-49cd-a7d8-05e4908a7b56_ActionId">
    <vt:lpwstr>b1f4ca76-7b59-468b-9395-3536f8cc1413</vt:lpwstr>
  </property>
  <property fmtid="{D5CDD505-2E9C-101B-9397-08002B2CF9AE}" pid="8" name="MSIP_Label_b41c0bc7-c6be-49cd-a7d8-05e4908a7b56_ContentBits">
    <vt:lpwstr>0</vt:lpwstr>
  </property>
  <property fmtid="{D5CDD505-2E9C-101B-9397-08002B2CF9AE}" pid="9" name="MSIP_Label_48141450-2387-4aca-b41f-19cd6be9dd3c_Enabled">
    <vt:lpwstr>true</vt:lpwstr>
  </property>
  <property fmtid="{D5CDD505-2E9C-101B-9397-08002B2CF9AE}" pid="10" name="MSIP_Label_48141450-2387-4aca-b41f-19cd6be9dd3c_SetDate">
    <vt:lpwstr>2025-08-19T12:57:46Z</vt:lpwstr>
  </property>
  <property fmtid="{D5CDD505-2E9C-101B-9397-08002B2CF9AE}" pid="11" name="MSIP_Label_48141450-2387-4aca-b41f-19cd6be9dd3c_Method">
    <vt:lpwstr>Standard</vt:lpwstr>
  </property>
  <property fmtid="{D5CDD505-2E9C-101B-9397-08002B2CF9AE}" pid="12" name="MSIP_Label_48141450-2387-4aca-b41f-19cd6be9dd3c_Name">
    <vt:lpwstr>Restricted_Unprotected</vt:lpwstr>
  </property>
  <property fmtid="{D5CDD505-2E9C-101B-9397-08002B2CF9AE}" pid="13" name="MSIP_Label_48141450-2387-4aca-b41f-19cd6be9dd3c_SiteId">
    <vt:lpwstr>adf10e2b-b6e9-41d6-be2f-c12bb566019c</vt:lpwstr>
  </property>
  <property fmtid="{D5CDD505-2E9C-101B-9397-08002B2CF9AE}" pid="14" name="MSIP_Label_48141450-2387-4aca-b41f-19cd6be9dd3c_ActionId">
    <vt:lpwstr>8356234f-ca14-427a-9ccf-5bc6f4bb0559</vt:lpwstr>
  </property>
  <property fmtid="{D5CDD505-2E9C-101B-9397-08002B2CF9AE}" pid="15" name="MSIP_Label_48141450-2387-4aca-b41f-19cd6be9dd3c_ContentBits">
    <vt:lpwstr>0</vt:lpwstr>
  </property>
  <property fmtid="{D5CDD505-2E9C-101B-9397-08002B2CF9AE}" pid="16" name="MSIP_Label_48141450-2387-4aca-b41f-19cd6be9dd3c_Tag">
    <vt:lpwstr>10, 3, 0, 2</vt:lpwstr>
  </property>
</Properties>
</file>